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70" w:afterLines="90" w:line="700" w:lineRule="exact"/>
        <w:jc w:val="center"/>
        <w:rPr>
          <w:rFonts w:ascii="方正大标宋_GBK" w:hAnsi="宋体" w:eastAsia="方正大标宋_GBK"/>
          <w:sz w:val="44"/>
          <w:szCs w:val="44"/>
        </w:rPr>
      </w:pPr>
      <w:r>
        <w:rPr>
          <w:rFonts w:hint="eastAsia" w:ascii="方正大标宋_GBK" w:hAnsi="宋体" w:eastAsia="方正大标宋_GBK"/>
          <w:sz w:val="44"/>
          <w:szCs w:val="44"/>
        </w:rPr>
        <w:t>黄冈市研究生挂职实习岗位征集汇总表</w:t>
      </w:r>
      <w:r>
        <w:rPr>
          <w:rFonts w:ascii="方正大标宋_GBK" w:hAnsi="宋体" w:eastAsia="方正大标宋_GBK"/>
          <w:sz w:val="44"/>
          <w:szCs w:val="44"/>
        </w:rPr>
        <w:t>(</w:t>
      </w:r>
      <w:r>
        <w:rPr>
          <w:rFonts w:hint="eastAsia" w:ascii="方正大标宋_GBK" w:hAnsi="宋体" w:eastAsia="方正大标宋_GBK"/>
          <w:sz w:val="44"/>
          <w:szCs w:val="44"/>
        </w:rPr>
        <w:t>市直）</w:t>
      </w:r>
    </w:p>
    <w:p>
      <w:pPr>
        <w:spacing w:afterLines="2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县市区（盖章）：黄冈市直单位</w:t>
      </w:r>
    </w:p>
    <w:tbl>
      <w:tblPr>
        <w:tblStyle w:val="5"/>
        <w:tblW w:w="13433" w:type="dxa"/>
        <w:jc w:val="center"/>
        <w:tblInd w:w="-44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3"/>
        <w:gridCol w:w="2450"/>
        <w:gridCol w:w="2628"/>
        <w:gridCol w:w="855"/>
        <w:gridCol w:w="1770"/>
        <w:gridCol w:w="947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683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挂职单位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挂职岗位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  <w:lang w:eastAsia="zh-CN"/>
              </w:rPr>
              <w:t>学历要求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是否提</w:t>
            </w:r>
          </w:p>
          <w:p>
            <w:pPr>
              <w:jc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供食宿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683" w:type="dxa"/>
            <w:vAlign w:val="center"/>
          </w:tcPr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黄冈市城市建设投资有限公司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融资管理</w:t>
            </w:r>
            <w:r>
              <w:rPr>
                <w:rFonts w:ascii="仿宋_GB2312" w:hAnsi="黑体" w:eastAsia="仿宋_GB2312" w:cs="黑体"/>
                <w:sz w:val="24"/>
                <w:szCs w:val="24"/>
              </w:rPr>
              <w:t>3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人</w:t>
            </w:r>
          </w:p>
        </w:tc>
        <w:tc>
          <w:tcPr>
            <w:tcW w:w="2628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金融，经济类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ascii="仿宋_GB2312" w:hAnsi="黑体" w:eastAsia="仿宋_GB2312" w:cs="黑体"/>
                <w:sz w:val="24"/>
                <w:szCs w:val="24"/>
              </w:rPr>
              <w:t>3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硕士生及以上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提供工作餐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田清华</w:t>
            </w:r>
            <w: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  <w:t>8359503</w:t>
            </w:r>
          </w:p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  <w:t>13092727994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683" w:type="dxa"/>
            <w:vAlign w:val="center"/>
          </w:tcPr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黄冈市自来水公司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生产管理中心副主任</w:t>
            </w:r>
            <w:r>
              <w:rPr>
                <w:rFonts w:ascii="仿宋_GB2312" w:hAnsi="黑体" w:eastAsia="仿宋_GB2312" w:cs="黑体"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人</w:t>
            </w:r>
          </w:p>
        </w:tc>
        <w:tc>
          <w:tcPr>
            <w:tcW w:w="2628" w:type="dxa"/>
            <w:vAlign w:val="center"/>
          </w:tcPr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给排水工程及相关专业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ascii="仿宋_GB2312" w:hAnsi="黑体" w:eastAsia="仿宋_GB2312" w:cs="黑体"/>
                <w:sz w:val="24"/>
                <w:szCs w:val="24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硕士生及以上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刘芳</w:t>
            </w:r>
            <w: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  <w:t>8369556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683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黄冈市水产科学研究所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专业技术岗位</w:t>
            </w:r>
            <w:r>
              <w:rPr>
                <w:rFonts w:ascii="仿宋_GB2312" w:hAnsi="黑体" w:eastAsia="仿宋_GB2312" w:cs="黑体"/>
                <w:sz w:val="24"/>
                <w:szCs w:val="24"/>
              </w:rPr>
              <w:t>3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人</w:t>
            </w:r>
          </w:p>
        </w:tc>
        <w:tc>
          <w:tcPr>
            <w:tcW w:w="2628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水产淡水养殖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ascii="仿宋_GB2312" w:hAnsi="黑体" w:eastAsia="仿宋_GB2312" w:cs="黑体"/>
                <w:sz w:val="24"/>
                <w:szCs w:val="24"/>
              </w:rPr>
              <w:t>3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硕士生及以上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否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游淇</w:t>
            </w:r>
            <w:r>
              <w:rPr>
                <w:rFonts w:ascii="仿宋_GB2312" w:hAnsi="黑体" w:eastAsia="仿宋_GB2312" w:cs="黑体"/>
                <w:sz w:val="24"/>
                <w:szCs w:val="24"/>
              </w:rPr>
              <w:t>8386110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683" w:type="dxa"/>
            <w:vMerge w:val="restart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黄冈高科铝业压铸有限公司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车间维修班</w:t>
            </w:r>
            <w:r>
              <w:rPr>
                <w:rFonts w:ascii="仿宋_GB2312" w:hAnsi="黑体" w:eastAsia="仿宋_GB2312" w:cs="黑体"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人</w:t>
            </w:r>
          </w:p>
        </w:tc>
        <w:tc>
          <w:tcPr>
            <w:tcW w:w="2628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机电一体化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ascii="仿宋_GB2312" w:hAnsi="黑体" w:eastAsia="仿宋_GB2312" w:cs="黑体"/>
                <w:sz w:val="24"/>
                <w:szCs w:val="24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硕士生及以上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是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周代发</w:t>
            </w:r>
            <w: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  <w:t>13476577036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683" w:type="dxa"/>
            <w:vMerge w:val="continue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电器机械维修</w:t>
            </w:r>
            <w:r>
              <w:rPr>
                <w:rFonts w:ascii="仿宋_GB2312" w:hAnsi="黑体" w:eastAsia="仿宋_GB2312" w:cs="黑体"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人</w:t>
            </w:r>
          </w:p>
        </w:tc>
        <w:tc>
          <w:tcPr>
            <w:tcW w:w="2628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机电一体化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ascii="仿宋_GB2312" w:hAnsi="黑体" w:eastAsia="仿宋_GB2312" w:cs="黑体"/>
                <w:sz w:val="24"/>
                <w:szCs w:val="24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硕士生及以上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是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683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湖北贵族真空科技股份有限公司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氧化着色技术岗位</w:t>
            </w:r>
            <w:r>
              <w:rPr>
                <w:rFonts w:ascii="仿宋_GB2312" w:hAnsi="黑体" w:eastAsia="仿宋_GB2312" w:cs="黑体"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人</w:t>
            </w:r>
          </w:p>
        </w:tc>
        <w:tc>
          <w:tcPr>
            <w:tcW w:w="2628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材料工程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ascii="仿宋_GB2312" w:hAnsi="黑体" w:eastAsia="仿宋_GB2312" w:cs="黑体"/>
                <w:sz w:val="24"/>
                <w:szCs w:val="24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硕士生及以上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提供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邓从斌</w:t>
            </w:r>
            <w: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  <w:t>15807258258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683" w:type="dxa"/>
            <w:vMerge w:val="restart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湖北华海船舶重工有限公司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技术岗位</w:t>
            </w:r>
            <w:r>
              <w:rPr>
                <w:rFonts w:ascii="仿宋_GB2312" w:hAnsi="黑体" w:eastAsia="仿宋_GB2312" w:cs="黑体"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人</w:t>
            </w:r>
          </w:p>
        </w:tc>
        <w:tc>
          <w:tcPr>
            <w:tcW w:w="2628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船舶工程，轮机电气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ascii="仿宋_GB2312" w:hAnsi="黑体" w:eastAsia="仿宋_GB2312" w:cs="黑体"/>
                <w:sz w:val="24"/>
                <w:szCs w:val="24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硕士生及以上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提供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李劲松</w:t>
            </w:r>
            <w: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  <w:t>8838929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83" w:type="dxa"/>
            <w:vMerge w:val="continue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管理岗位</w:t>
            </w:r>
            <w:r>
              <w:rPr>
                <w:rFonts w:ascii="仿宋_GB2312" w:hAnsi="黑体" w:eastAsia="仿宋_GB2312" w:cs="黑体"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人</w:t>
            </w:r>
          </w:p>
        </w:tc>
        <w:tc>
          <w:tcPr>
            <w:tcW w:w="2628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船舶工程，轮机电气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ascii="仿宋_GB2312" w:hAnsi="黑体" w:eastAsia="仿宋_GB2312" w:cs="黑体"/>
                <w:sz w:val="24"/>
                <w:szCs w:val="24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硕士生及以上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提供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李劲松</w:t>
            </w:r>
            <w: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  <w:t>8838929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683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湖北黄冈伊利乳业有限责任公司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人事行政助理</w:t>
            </w:r>
            <w:r>
              <w:rPr>
                <w:rFonts w:ascii="仿宋_GB2312" w:hAnsi="黑体" w:eastAsia="仿宋_GB2312" w:cs="黑体"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人</w:t>
            </w:r>
          </w:p>
        </w:tc>
        <w:tc>
          <w:tcPr>
            <w:tcW w:w="2628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人力资源管理</w:t>
            </w:r>
            <w:r>
              <w:rPr>
                <w:rFonts w:ascii="仿宋_GB2312" w:hAnsi="黑体" w:eastAsia="仿宋_GB2312" w:cs="黑体"/>
                <w:sz w:val="24"/>
                <w:szCs w:val="24"/>
              </w:rPr>
              <w:t>/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行政管理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ascii="仿宋_GB2312" w:hAnsi="黑体" w:eastAsia="仿宋_GB2312" w:cs="黑体"/>
                <w:sz w:val="24"/>
                <w:szCs w:val="24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硕士生及以上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提供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王大伟</w:t>
            </w:r>
            <w: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  <w:t>8396264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683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湖北兴和电力新材料股份有限公司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电气技术员</w:t>
            </w:r>
            <w:r>
              <w:rPr>
                <w:rFonts w:ascii="仿宋_GB2312" w:hAnsi="黑体" w:eastAsia="仿宋_GB2312" w:cs="黑体"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人</w:t>
            </w:r>
          </w:p>
        </w:tc>
        <w:tc>
          <w:tcPr>
            <w:tcW w:w="2628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机电一体化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ascii="仿宋_GB2312" w:hAnsi="黑体" w:eastAsia="仿宋_GB2312" w:cs="黑体"/>
                <w:sz w:val="24"/>
                <w:szCs w:val="24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硕士生及以上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否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夏新焱</w:t>
            </w:r>
            <w: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  <w:t>13871983375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683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湖北行星传动设备有限公司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总经理助理</w:t>
            </w:r>
            <w:r>
              <w:rPr>
                <w:rFonts w:ascii="仿宋_GB2312" w:hAnsi="黑体" w:eastAsia="仿宋_GB2312" w:cs="黑体"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人</w:t>
            </w:r>
          </w:p>
        </w:tc>
        <w:tc>
          <w:tcPr>
            <w:tcW w:w="2628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管理岗位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ascii="仿宋_GB2312" w:hAnsi="黑体" w:eastAsia="仿宋_GB2312" w:cs="黑体"/>
                <w:sz w:val="24"/>
                <w:szCs w:val="24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硕士生及以上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是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杨剑</w:t>
            </w:r>
            <w: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  <w:t>8881696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683" w:type="dxa"/>
            <w:vAlign w:val="center"/>
          </w:tcPr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湖北远东卓越股份有限公司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研发专员</w:t>
            </w:r>
            <w:r>
              <w:rPr>
                <w:rFonts w:ascii="仿宋_GB2312" w:hAnsi="黑体" w:eastAsia="仿宋_GB2312" w:cs="黑体"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人</w:t>
            </w:r>
          </w:p>
        </w:tc>
        <w:tc>
          <w:tcPr>
            <w:tcW w:w="2628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化工化学专员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ascii="仿宋_GB2312" w:hAnsi="黑体" w:eastAsia="仿宋_GB2312" w:cs="黑体"/>
                <w:sz w:val="24"/>
                <w:szCs w:val="24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硕士生及以上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提供食宿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尹竹筠</w:t>
            </w:r>
          </w:p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  <w:t>13871995242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683" w:type="dxa"/>
            <w:vAlign w:val="center"/>
          </w:tcPr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黄冈市卫尔康医药有限公司</w:t>
            </w:r>
          </w:p>
        </w:tc>
        <w:tc>
          <w:tcPr>
            <w:tcW w:w="2450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总经理助理</w:t>
            </w:r>
            <w:r>
              <w:rPr>
                <w:rFonts w:ascii="仿宋_GB2312" w:hAnsi="黑体" w:eastAsia="仿宋_GB2312" w:cs="黑体"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人</w:t>
            </w:r>
          </w:p>
        </w:tc>
        <w:tc>
          <w:tcPr>
            <w:tcW w:w="2628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中药，药学，中药制剂，制药工程等相关专业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ascii="仿宋_GB2312" w:hAnsi="黑体" w:eastAsia="仿宋_GB2312" w:cs="黑体"/>
                <w:sz w:val="24"/>
                <w:szCs w:val="24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硕士生及以上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是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秦亚玲</w:t>
            </w:r>
            <w: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  <w:t>8695633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2683" w:type="dxa"/>
            <w:vAlign w:val="center"/>
          </w:tcPr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黄冈市维科曼医用材料有限责任公司</w:t>
            </w:r>
          </w:p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技术岗位</w:t>
            </w:r>
            <w:r>
              <w:rPr>
                <w:rFonts w:ascii="仿宋_GB2312" w:hAnsi="黑体" w:eastAsia="仿宋_GB2312" w:cs="黑体"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人</w:t>
            </w:r>
          </w:p>
        </w:tc>
        <w:tc>
          <w:tcPr>
            <w:tcW w:w="2628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纺化，生物专业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ascii="仿宋_GB2312" w:hAnsi="黑体" w:eastAsia="仿宋_GB2312" w:cs="黑体"/>
                <w:sz w:val="24"/>
                <w:szCs w:val="24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硕士生及以上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是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赵爱民</w:t>
            </w:r>
            <w: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  <w:t>13871980740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2683" w:type="dxa"/>
            <w:vAlign w:val="center"/>
          </w:tcPr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黄冈市工商业联合会</w:t>
            </w:r>
          </w:p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经济联络部助理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4人</w:t>
            </w:r>
          </w:p>
        </w:tc>
        <w:tc>
          <w:tcPr>
            <w:tcW w:w="2628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经济管理类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硕士生及以上</w:t>
            </w:r>
          </w:p>
        </w:tc>
        <w:tc>
          <w:tcPr>
            <w:tcW w:w="947" w:type="dxa"/>
            <w:vAlign w:val="center"/>
          </w:tcPr>
          <w:p>
            <w:pPr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否</w:t>
            </w:r>
          </w:p>
        </w:tc>
        <w:tc>
          <w:tcPr>
            <w:tcW w:w="2100" w:type="dxa"/>
            <w:vAlign w:val="center"/>
          </w:tcPr>
          <w:p>
            <w:pPr>
              <w:rPr>
                <w:rFonts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洪苗</w:t>
            </w: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  <w:lang w:val="en-US" w:eastAsia="zh-CN"/>
              </w:rPr>
              <w:t>13995924137</w:t>
            </w:r>
          </w:p>
        </w:tc>
      </w:tr>
    </w:tbl>
    <w:p>
      <w:pPr>
        <w:spacing w:after="0" w:line="400" w:lineRule="exact"/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sectPr>
          <w:footerReference r:id="rId3" w:type="default"/>
          <w:footerReference r:id="rId4" w:type="even"/>
          <w:pgSz w:w="16783" w:h="11850" w:orient="landscape"/>
          <w:pgMar w:top="1797" w:right="1440" w:bottom="1797" w:left="1440" w:header="709" w:footer="709" w:gutter="0"/>
          <w:cols w:space="708" w:num="1"/>
          <w:docGrid w:linePitch="360" w:charSpace="0"/>
        </w:sect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备注：挂职实习生可以入住实习实训生活基地（拎包入住）。</w:t>
      </w:r>
    </w:p>
    <w:p>
      <w:pPr>
        <w:spacing w:after="0" w:line="400" w:lineRule="exact"/>
        <w:ind w:firstLine="1760" w:firstLineChars="400"/>
        <w:rPr>
          <w:rFonts w:ascii="宋体" w:eastAsia="宋体"/>
          <w:sz w:val="44"/>
          <w:szCs w:val="44"/>
        </w:rPr>
      </w:pPr>
    </w:p>
    <w:p>
      <w:pPr>
        <w:spacing w:after="0" w:line="400" w:lineRule="exact"/>
        <w:ind w:firstLine="1760" w:firstLineChars="400"/>
        <w:rPr>
          <w:rFonts w:ascii="宋体" w:eastAsia="宋体"/>
          <w:sz w:val="44"/>
          <w:szCs w:val="44"/>
        </w:rPr>
      </w:pPr>
    </w:p>
    <w:p>
      <w:pPr>
        <w:rPr>
          <w:rFonts w:ascii="宋体" w:eastAsia="宋体" w:cs="宋体"/>
          <w:sz w:val="28"/>
          <w:szCs w:val="28"/>
        </w:rPr>
      </w:pPr>
    </w:p>
    <w:sectPr>
      <w:pgSz w:w="16783" w:h="11850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4651"/>
    <w:rsid w:val="000937FD"/>
    <w:rsid w:val="000F1534"/>
    <w:rsid w:val="00102AF2"/>
    <w:rsid w:val="001030D7"/>
    <w:rsid w:val="00172A27"/>
    <w:rsid w:val="00173FCD"/>
    <w:rsid w:val="001962DB"/>
    <w:rsid w:val="001B19E6"/>
    <w:rsid w:val="002233C0"/>
    <w:rsid w:val="002249AC"/>
    <w:rsid w:val="00266BF5"/>
    <w:rsid w:val="002A3D87"/>
    <w:rsid w:val="00323B43"/>
    <w:rsid w:val="0032625E"/>
    <w:rsid w:val="00346396"/>
    <w:rsid w:val="0037780D"/>
    <w:rsid w:val="003D37D8"/>
    <w:rsid w:val="00411503"/>
    <w:rsid w:val="00425C8F"/>
    <w:rsid w:val="00426133"/>
    <w:rsid w:val="004358AB"/>
    <w:rsid w:val="00465722"/>
    <w:rsid w:val="004B3098"/>
    <w:rsid w:val="004B3258"/>
    <w:rsid w:val="004F2382"/>
    <w:rsid w:val="004F251B"/>
    <w:rsid w:val="005238AC"/>
    <w:rsid w:val="005251D4"/>
    <w:rsid w:val="005374ED"/>
    <w:rsid w:val="00561F88"/>
    <w:rsid w:val="00574CAE"/>
    <w:rsid w:val="005902D1"/>
    <w:rsid w:val="005A40D4"/>
    <w:rsid w:val="005A7726"/>
    <w:rsid w:val="005C1708"/>
    <w:rsid w:val="006762C8"/>
    <w:rsid w:val="00684DD7"/>
    <w:rsid w:val="00693305"/>
    <w:rsid w:val="006A47F4"/>
    <w:rsid w:val="006C6F02"/>
    <w:rsid w:val="00700F39"/>
    <w:rsid w:val="00704FC0"/>
    <w:rsid w:val="00721EF5"/>
    <w:rsid w:val="00727A41"/>
    <w:rsid w:val="00735AF6"/>
    <w:rsid w:val="00744B8B"/>
    <w:rsid w:val="00776000"/>
    <w:rsid w:val="007B754D"/>
    <w:rsid w:val="007B7621"/>
    <w:rsid w:val="007F2698"/>
    <w:rsid w:val="00816EB1"/>
    <w:rsid w:val="008312B5"/>
    <w:rsid w:val="0084357F"/>
    <w:rsid w:val="00877087"/>
    <w:rsid w:val="008B7726"/>
    <w:rsid w:val="008C2313"/>
    <w:rsid w:val="008E7493"/>
    <w:rsid w:val="008E7C06"/>
    <w:rsid w:val="00914345"/>
    <w:rsid w:val="0091683D"/>
    <w:rsid w:val="00930E49"/>
    <w:rsid w:val="00935711"/>
    <w:rsid w:val="009366BE"/>
    <w:rsid w:val="009D7DF1"/>
    <w:rsid w:val="009F0654"/>
    <w:rsid w:val="00A11857"/>
    <w:rsid w:val="00A26F0B"/>
    <w:rsid w:val="00A27C89"/>
    <w:rsid w:val="00AE551F"/>
    <w:rsid w:val="00B961E3"/>
    <w:rsid w:val="00BA675F"/>
    <w:rsid w:val="00C07380"/>
    <w:rsid w:val="00C13CFA"/>
    <w:rsid w:val="00C30358"/>
    <w:rsid w:val="00C56880"/>
    <w:rsid w:val="00CC400E"/>
    <w:rsid w:val="00D04C6A"/>
    <w:rsid w:val="00D14250"/>
    <w:rsid w:val="00D31D50"/>
    <w:rsid w:val="00D339D2"/>
    <w:rsid w:val="00D42179"/>
    <w:rsid w:val="00D5217B"/>
    <w:rsid w:val="00D67D27"/>
    <w:rsid w:val="00D77EE2"/>
    <w:rsid w:val="00D84662"/>
    <w:rsid w:val="00D85837"/>
    <w:rsid w:val="00DC3B5C"/>
    <w:rsid w:val="00DE1AC5"/>
    <w:rsid w:val="00E30CBF"/>
    <w:rsid w:val="00E3302B"/>
    <w:rsid w:val="00E7616E"/>
    <w:rsid w:val="00EB07A8"/>
    <w:rsid w:val="00EC2403"/>
    <w:rsid w:val="00EF50A9"/>
    <w:rsid w:val="00F05CA3"/>
    <w:rsid w:val="00F127FE"/>
    <w:rsid w:val="00F216D5"/>
    <w:rsid w:val="00F52155"/>
    <w:rsid w:val="00F62FA9"/>
    <w:rsid w:val="00F6783B"/>
    <w:rsid w:val="00FE5E2E"/>
    <w:rsid w:val="00FF6521"/>
    <w:rsid w:val="031A7190"/>
    <w:rsid w:val="10EA4572"/>
    <w:rsid w:val="17214F3B"/>
    <w:rsid w:val="22ED4591"/>
    <w:rsid w:val="32302E1A"/>
    <w:rsid w:val="358458AC"/>
    <w:rsid w:val="36D72FAC"/>
    <w:rsid w:val="3B080B93"/>
    <w:rsid w:val="422704B5"/>
    <w:rsid w:val="47812C82"/>
    <w:rsid w:val="4AE5576C"/>
    <w:rsid w:val="52B12379"/>
    <w:rsid w:val="52F350DF"/>
    <w:rsid w:val="56A54913"/>
    <w:rsid w:val="58EB3950"/>
    <w:rsid w:val="5B207435"/>
    <w:rsid w:val="6B334AFB"/>
    <w:rsid w:val="6B501014"/>
    <w:rsid w:val="700D4D9C"/>
    <w:rsid w:val="766E287A"/>
    <w:rsid w:val="7CF0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4">
    <w:name w:val="page number"/>
    <w:basedOn w:val="3"/>
    <w:qFormat/>
    <w:uiPriority w:val="99"/>
    <w:rPr>
      <w:rFonts w:cs="Times New Roman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3"/>
    <w:link w:val="2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8">
    <w:name w:val="font51"/>
    <w:basedOn w:val="3"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3"/>
    <w:uiPriority w:val="99"/>
    <w:rPr>
      <w:rFonts w:ascii="Tahoma" w:hAnsi="Tahoma" w:cs="Tahoma"/>
      <w:color w:val="000000"/>
      <w:sz w:val="21"/>
      <w:szCs w:val="21"/>
      <w:u w:val="none"/>
    </w:rPr>
  </w:style>
  <w:style w:type="character" w:customStyle="1" w:styleId="10">
    <w:name w:val="font61"/>
    <w:basedOn w:val="3"/>
    <w:uiPriority w:val="99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81"/>
    <w:basedOn w:val="3"/>
    <w:uiPriority w:val="99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91"/>
    <w:basedOn w:val="3"/>
    <w:uiPriority w:val="99"/>
    <w:rPr>
      <w:rFonts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26</Pages>
  <Words>1494</Words>
  <Characters>8519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2017-05-09T10:04:00Z</dcterms:created>
  <dc:creator>Administrator</dc:creator>
  <cp:lastModifiedBy>明天会更好</cp:lastModifiedBy>
  <cp:lastPrinted>2017-04-27T07:24:00Z</cp:lastPrinted>
  <dcterms:modified xsi:type="dcterms:W3CDTF">2018-06-08T01:10:48Z</dcterms:modified>
  <dc:title>表1：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