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回    执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单位名称：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432"/>
        <w:gridCol w:w="3075"/>
        <w:gridCol w:w="154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标  题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单位及职务（职称）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文章和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回执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发送至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youth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@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xmu.edu.cn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54DF0"/>
    <w:rsid w:val="05854D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2018-09-17T09:57:00Z</dcterms:created>
  <dc:creator>阿岩</dc:creator>
  <cp:lastModifiedBy>阿岩</cp:lastModifiedBy>
  <dcterms:modified xsi:type="dcterms:W3CDTF">2018-09-17T09:57:42Z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